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662"/>
      </w:tblGrid>
      <w:tr w:rsidR="000A6525" w:rsidRPr="00057044" w14:paraId="4EE51F76" w14:textId="77777777" w:rsidTr="00CB46B2">
        <w:trPr>
          <w:cantSplit/>
          <w:trHeight w:val="284"/>
        </w:trPr>
        <w:tc>
          <w:tcPr>
            <w:tcW w:w="9851" w:type="dxa"/>
            <w:gridSpan w:val="2"/>
            <w:tcBorders>
              <w:bottom w:val="single" w:sz="4" w:space="0" w:color="auto"/>
            </w:tcBorders>
            <w:vAlign w:val="center"/>
          </w:tcPr>
          <w:p w14:paraId="6CA9F33B" w14:textId="77777777" w:rsidR="000A6525" w:rsidRPr="00CB50CF" w:rsidRDefault="000A6525" w:rsidP="005624BB">
            <w:pPr>
              <w:pStyle w:val="Cabealho"/>
              <w:spacing w:before="80" w:after="8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</w:pPr>
            <w:r w:rsidRPr="00CB50CF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 xml:space="preserve">FORMULÁRIO PARA SOLICITAÇÃO DE </w:t>
            </w:r>
            <w:r w:rsidR="005624BB">
              <w:rPr>
                <w:rFonts w:ascii="Arial" w:hAnsi="Arial" w:cs="Arial"/>
                <w:b/>
                <w:bCs/>
                <w:sz w:val="20"/>
                <w:szCs w:val="20"/>
                <w:lang w:val="pt-BR"/>
              </w:rPr>
              <w:t>TREINAMENTO</w:t>
            </w:r>
          </w:p>
        </w:tc>
      </w:tr>
      <w:tr w:rsidR="000A6525" w:rsidRPr="00CB50CF" w14:paraId="37013E65" w14:textId="77777777" w:rsidTr="00CB46B2">
        <w:trPr>
          <w:cantSplit/>
          <w:trHeight w:val="454"/>
        </w:trPr>
        <w:tc>
          <w:tcPr>
            <w:tcW w:w="9851" w:type="dxa"/>
            <w:gridSpan w:val="2"/>
            <w:tcBorders>
              <w:left w:val="nil"/>
              <w:right w:val="nil"/>
            </w:tcBorders>
            <w:vAlign w:val="center"/>
          </w:tcPr>
          <w:p w14:paraId="46F4C39D" w14:textId="73D80F64" w:rsidR="000A6525" w:rsidRPr="00CB50CF" w:rsidRDefault="00CB46B2" w:rsidP="005264B9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2FA">
              <w:rPr>
                <w:rFonts w:ascii="Arial" w:hAnsi="Arial" w:cs="Arial"/>
                <w:sz w:val="24"/>
                <w:szCs w:val="24"/>
                <w:lang w:val="pt-BR"/>
              </w:rPr>
              <w:t>Solicitação Nº ______________</w:t>
            </w:r>
          </w:p>
        </w:tc>
      </w:tr>
      <w:tr w:rsidR="000A6525" w:rsidRPr="00CB50CF" w14:paraId="7617C83C" w14:textId="77777777" w:rsidTr="00CB46B2">
        <w:trPr>
          <w:cantSplit/>
          <w:trHeight w:val="283"/>
        </w:trPr>
        <w:tc>
          <w:tcPr>
            <w:tcW w:w="9851" w:type="dxa"/>
            <w:gridSpan w:val="2"/>
            <w:vAlign w:val="center"/>
          </w:tcPr>
          <w:p w14:paraId="45C372CC" w14:textId="77777777" w:rsidR="000A6525" w:rsidRPr="00CB50CF" w:rsidRDefault="000A6525" w:rsidP="005264B9">
            <w:pPr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0CF">
              <w:rPr>
                <w:rFonts w:ascii="Arial" w:hAnsi="Arial" w:cs="Arial"/>
                <w:b/>
                <w:bCs/>
                <w:sz w:val="20"/>
                <w:szCs w:val="20"/>
              </w:rPr>
              <w:t>DADOS DO SOLICITANTE</w:t>
            </w:r>
          </w:p>
        </w:tc>
      </w:tr>
      <w:tr w:rsidR="000A6525" w:rsidRPr="00CB50CF" w14:paraId="2388CC1D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0969949F" w14:textId="6A09076A" w:rsidR="000A6525" w:rsidRPr="00CB46B2" w:rsidRDefault="000A6525" w:rsidP="005264B9">
            <w:pPr>
              <w:pStyle w:val="Textodebalo"/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Nome</w:t>
            </w:r>
            <w:r w:rsidR="00CB46B2" w:rsidRP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32773DC0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6806D814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520B3473" w14:textId="776E50EF" w:rsidR="000A6525" w:rsidRPr="00CB46B2" w:rsidRDefault="000A6525" w:rsidP="005264B9">
            <w:pPr>
              <w:pStyle w:val="Textodebalo"/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Cargo</w:t>
            </w:r>
            <w:r w:rsidR="00CB46B2" w:rsidRP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12E7F74C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6A6B9640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699C5D51" w14:textId="5E23E273" w:rsidR="000A6525" w:rsidRPr="00CB46B2" w:rsidRDefault="000A6525" w:rsidP="005264B9">
            <w:pPr>
              <w:pStyle w:val="Textodebalo"/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Laboratório/Departamento</w:t>
            </w:r>
            <w:r w:rsidR="00CB46B2" w:rsidRP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2EB4D567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031978C1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3C6FFA2E" w14:textId="21B338E9" w:rsidR="000A6525" w:rsidRPr="00CB46B2" w:rsidRDefault="000A6525" w:rsidP="005264B9">
            <w:pPr>
              <w:pStyle w:val="Textodebalo"/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Instituição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2EDD83E3" w14:textId="77777777" w:rsidR="000A6525" w:rsidRPr="00CB50CF" w:rsidRDefault="000A6525" w:rsidP="005264B9">
            <w:pPr>
              <w:pStyle w:val="Cabealho"/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057044" w14:paraId="3851F673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380092AD" w14:textId="77777777" w:rsidR="00CB46B2" w:rsidRDefault="007F577D" w:rsidP="00CB46B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Documento de Identificação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</w:p>
          <w:p w14:paraId="033A3D10" w14:textId="13B59422" w:rsidR="000A6525" w:rsidRPr="00CB46B2" w:rsidRDefault="007F577D" w:rsidP="00CB46B2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16"/>
                <w:szCs w:val="18"/>
                <w:lang w:val="pt-BR" w:eastAsia="pt-BR"/>
              </w:rPr>
              <w:t>(tipo, número e órgão emissor)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6C454416" w14:textId="77777777" w:rsidR="000A6525" w:rsidRPr="005624BB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  <w:tr w:rsidR="000A6525" w:rsidRPr="00CB50CF" w14:paraId="45C8033E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3B6872B8" w14:textId="1CA9E060" w:rsidR="000A6525" w:rsidRPr="00CB46B2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Endereço completo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3105C7A0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608FE366" w14:textId="77777777" w:rsidTr="00CB46B2">
        <w:trPr>
          <w:trHeight w:val="284"/>
        </w:trPr>
        <w:tc>
          <w:tcPr>
            <w:tcW w:w="3189" w:type="dxa"/>
            <w:tcBorders>
              <w:right w:val="nil"/>
            </w:tcBorders>
          </w:tcPr>
          <w:p w14:paraId="25312B41" w14:textId="4AC65EF3" w:rsidR="000A6525" w:rsidRPr="00CB46B2" w:rsidRDefault="005264B9" w:rsidP="005264B9">
            <w:pPr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Endereço</w:t>
            </w:r>
            <w:r w:rsidR="000A6525" w:rsidRPr="00CB46B2">
              <w:rPr>
                <w:rFonts w:ascii="Arial" w:hAnsi="Arial" w:cs="Arial"/>
                <w:sz w:val="20"/>
                <w:szCs w:val="20"/>
                <w:lang w:val="pt-BR"/>
              </w:rPr>
              <w:t xml:space="preserve"> eletrônico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 w:rsidR="000A6525" w:rsidRPr="00CB46B2">
              <w:rPr>
                <w:rFonts w:ascii="Arial" w:hAnsi="Arial" w:cs="Arial"/>
                <w:sz w:val="20"/>
                <w:szCs w:val="20"/>
                <w:lang w:val="pt-BR"/>
              </w:rPr>
              <w:t>institucional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</w:tcBorders>
            <w:vAlign w:val="center"/>
          </w:tcPr>
          <w:p w14:paraId="6A552C43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1BDC0538" w14:textId="77777777" w:rsidTr="00CB46B2">
        <w:trPr>
          <w:trHeight w:val="284"/>
        </w:trPr>
        <w:tc>
          <w:tcPr>
            <w:tcW w:w="3189" w:type="dxa"/>
            <w:tcBorders>
              <w:bottom w:val="single" w:sz="4" w:space="0" w:color="auto"/>
              <w:right w:val="nil"/>
            </w:tcBorders>
          </w:tcPr>
          <w:p w14:paraId="0B13B0D3" w14:textId="4D910ED1" w:rsidR="000A6525" w:rsidRPr="00CB46B2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CB46B2">
              <w:rPr>
                <w:rFonts w:ascii="Arial" w:hAnsi="Arial" w:cs="Arial"/>
                <w:sz w:val="20"/>
                <w:szCs w:val="20"/>
                <w:lang w:val="pt-BR"/>
              </w:rPr>
              <w:t>Telefone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6662" w:type="dxa"/>
            <w:tcBorders>
              <w:left w:val="nil"/>
              <w:bottom w:val="single" w:sz="4" w:space="0" w:color="auto"/>
            </w:tcBorders>
            <w:vAlign w:val="center"/>
          </w:tcPr>
          <w:p w14:paraId="0D73504B" w14:textId="77777777" w:rsidR="000A6525" w:rsidRPr="00CB50CF" w:rsidRDefault="000A6525" w:rsidP="005264B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C1031E" w14:textId="77777777" w:rsidR="00343C13" w:rsidRPr="00343C13" w:rsidRDefault="00343C13" w:rsidP="00343C13">
      <w:pPr>
        <w:tabs>
          <w:tab w:val="left" w:pos="2709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A6525" w:rsidRPr="00CB50CF" w14:paraId="4C679361" w14:textId="77777777" w:rsidTr="00CB46B2">
        <w:trPr>
          <w:cantSplit/>
          <w:trHeight w:hRule="exact" w:val="28"/>
        </w:trPr>
        <w:tc>
          <w:tcPr>
            <w:tcW w:w="9851" w:type="dxa"/>
            <w:tcBorders>
              <w:left w:val="nil"/>
              <w:bottom w:val="nil"/>
              <w:right w:val="nil"/>
            </w:tcBorders>
            <w:vAlign w:val="center"/>
          </w:tcPr>
          <w:p w14:paraId="21A18492" w14:textId="77777777" w:rsidR="000A6525" w:rsidRPr="00CB50CF" w:rsidRDefault="000A6525" w:rsidP="00526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525" w:rsidRPr="00CB50CF" w14:paraId="27462AAA" w14:textId="77777777" w:rsidTr="00CB46B2">
        <w:trPr>
          <w:cantSplit/>
          <w:trHeight w:val="284"/>
        </w:trPr>
        <w:tc>
          <w:tcPr>
            <w:tcW w:w="9851" w:type="dxa"/>
            <w:tcBorders>
              <w:top w:val="nil"/>
              <w:bottom w:val="single" w:sz="4" w:space="0" w:color="auto"/>
            </w:tcBorders>
            <w:vAlign w:val="center"/>
          </w:tcPr>
          <w:p w14:paraId="3C8DCEE0" w14:textId="77777777" w:rsidR="000A6525" w:rsidRPr="00CB50CF" w:rsidRDefault="000A6525" w:rsidP="00343C13">
            <w:pPr>
              <w:spacing w:before="80" w:after="8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CB50C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Descrição do </w:t>
            </w:r>
            <w:r w:rsidR="00343C13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TREINAMENTO DESEJADO</w:t>
            </w:r>
          </w:p>
        </w:tc>
      </w:tr>
      <w:tr w:rsidR="000A6525" w:rsidRPr="00CB50CF" w14:paraId="1C61DAF8" w14:textId="77777777" w:rsidTr="00CB46B2">
        <w:trPr>
          <w:cantSplit/>
          <w:trHeight w:val="2721"/>
        </w:trPr>
        <w:tc>
          <w:tcPr>
            <w:tcW w:w="9851" w:type="dxa"/>
          </w:tcPr>
          <w:p w14:paraId="49DF7394" w14:textId="77777777" w:rsidR="000A6525" w:rsidRPr="00CB50CF" w:rsidRDefault="000A6525" w:rsidP="005264B9">
            <w:pPr>
              <w:spacing w:beforeLines="40" w:before="9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A2CA4" w14:textId="77777777" w:rsidR="000A6525" w:rsidRDefault="000A6525" w:rsidP="00343C13">
      <w:pPr>
        <w:pStyle w:val="Legenda"/>
        <w:ind w:right="18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4"/>
        <w:gridCol w:w="2532"/>
      </w:tblGrid>
      <w:tr w:rsidR="00343C13" w14:paraId="467201FF" w14:textId="77777777" w:rsidTr="00CB46B2">
        <w:trPr>
          <w:cantSplit/>
          <w:trHeight w:val="2060"/>
        </w:trPr>
        <w:tc>
          <w:tcPr>
            <w:tcW w:w="3689" w:type="pct"/>
            <w:tcBorders>
              <w:right w:val="nil"/>
            </w:tcBorders>
          </w:tcPr>
          <w:p w14:paraId="68ED7FB1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8ED3B18" w14:textId="5429F6CA" w:rsidR="00CB46B2" w:rsidRDefault="00343C13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Autorizado por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(Curador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 xml:space="preserve"> ou curado substituto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>)</w:t>
            </w:r>
            <w:r w:rsidR="00CB46B2">
              <w:rPr>
                <w:rFonts w:ascii="Arial" w:hAnsi="Arial" w:cs="Arial"/>
                <w:sz w:val="20"/>
                <w:szCs w:val="20"/>
                <w:lang w:val="pt-BR"/>
              </w:rPr>
              <w:t>:</w:t>
            </w:r>
          </w:p>
          <w:p w14:paraId="443FE6DF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683A191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07A822C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B700E3B" w14:textId="66E0A6E0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Em: _____/_____/_____</w:t>
            </w:r>
          </w:p>
        </w:tc>
        <w:tc>
          <w:tcPr>
            <w:tcW w:w="1311" w:type="pct"/>
            <w:tcBorders>
              <w:left w:val="nil"/>
            </w:tcBorders>
          </w:tcPr>
          <w:p w14:paraId="3B768C8E" w14:textId="4DFAFC2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3FA4F851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71A5C269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6A5FF202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501B67D7" w14:textId="77777777" w:rsidR="00CB46B2" w:rsidRDefault="00CB46B2" w:rsidP="00CB46B2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  <w:p w14:paraId="14DEE7DF" w14:textId="30D2EC0D" w:rsidR="00343C13" w:rsidRDefault="00343C13" w:rsidP="00CB46B2">
            <w:pPr>
              <w:spacing w:after="0" w:line="360" w:lineRule="auto"/>
              <w:ind w:left="-7"/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1EC35F04" w14:textId="77777777" w:rsidR="00343C13" w:rsidRPr="00343C13" w:rsidRDefault="00343C13" w:rsidP="00343C13">
      <w:pPr>
        <w:rPr>
          <w:lang w:val="pt-BR" w:eastAsia="pt-BR"/>
        </w:rPr>
      </w:pPr>
    </w:p>
    <w:sectPr w:rsidR="00343C13" w:rsidRPr="00343C13" w:rsidSect="00057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1440" w:left="1134" w:header="56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157F" w14:textId="77777777" w:rsidR="006344F6" w:rsidRDefault="006344F6">
      <w:pPr>
        <w:spacing w:after="0" w:line="240" w:lineRule="auto"/>
      </w:pPr>
      <w:r>
        <w:separator/>
      </w:r>
    </w:p>
  </w:endnote>
  <w:endnote w:type="continuationSeparator" w:id="0">
    <w:p w14:paraId="011C1077" w14:textId="77777777" w:rsidR="006344F6" w:rsidRDefault="00634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8CB61" w14:textId="77777777" w:rsidR="00AA4B3B" w:rsidRDefault="00AA4B3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7F3C28" w14:textId="77777777" w:rsidR="00AA4B3B" w:rsidRDefault="00AA4B3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0486" w14:textId="77777777" w:rsidR="00AA4B3B" w:rsidRPr="000B4DA8" w:rsidRDefault="00AA4B3B">
    <w:pPr>
      <w:pStyle w:val="Rodap"/>
      <w:framePr w:wrap="around" w:vAnchor="text" w:hAnchor="margin" w:xAlign="right" w:y="1"/>
      <w:rPr>
        <w:rStyle w:val="Nmerodepgina"/>
        <w:rFonts w:ascii="Arial" w:hAnsi="Arial" w:cs="Arial"/>
        <w:sz w:val="18"/>
        <w:lang w:val="pt-BR"/>
      </w:rPr>
    </w:pPr>
    <w:r>
      <w:rPr>
        <w:rStyle w:val="Nmerodepgina"/>
        <w:rFonts w:ascii="Arial" w:hAnsi="Arial" w:cs="Arial"/>
        <w:sz w:val="18"/>
      </w:rPr>
      <w:fldChar w:fldCharType="begin"/>
    </w:r>
    <w:r w:rsidRPr="00CB46B2">
      <w:rPr>
        <w:rStyle w:val="Nmerodepgina"/>
        <w:rFonts w:ascii="Arial" w:hAnsi="Arial" w:cs="Arial"/>
        <w:sz w:val="18"/>
        <w:lang w:val="pt-BR"/>
      </w:rPr>
      <w:instrText xml:space="preserve">PAGE  </w:instrText>
    </w:r>
    <w:r>
      <w:rPr>
        <w:rStyle w:val="Nmerodepgina"/>
        <w:rFonts w:ascii="Arial" w:hAnsi="Arial" w:cs="Arial"/>
        <w:sz w:val="18"/>
      </w:rPr>
      <w:fldChar w:fldCharType="separate"/>
    </w:r>
    <w:r w:rsidR="00DD561F" w:rsidRPr="00CB46B2">
      <w:rPr>
        <w:rStyle w:val="Nmerodepgina"/>
        <w:rFonts w:ascii="Arial" w:hAnsi="Arial" w:cs="Arial"/>
        <w:noProof/>
        <w:sz w:val="18"/>
        <w:lang w:val="pt-BR"/>
      </w:rPr>
      <w:t>1</w:t>
    </w:r>
    <w:r>
      <w:rPr>
        <w:rStyle w:val="Nmerodepgina"/>
        <w:rFonts w:ascii="Arial" w:hAnsi="Arial" w:cs="Arial"/>
        <w:sz w:val="18"/>
      </w:rPr>
      <w:fldChar w:fldCharType="end"/>
    </w:r>
    <w:r w:rsidRPr="000B4DA8">
      <w:rPr>
        <w:rStyle w:val="Nmerodepgina"/>
        <w:rFonts w:ascii="Arial" w:hAnsi="Arial" w:cs="Arial"/>
        <w:sz w:val="18"/>
        <w:lang w:val="pt-BR"/>
      </w:rPr>
      <w:t>/1</w:t>
    </w:r>
  </w:p>
  <w:p w14:paraId="6DCB3894" w14:textId="77777777" w:rsidR="00CB46B2" w:rsidRPr="008376BD" w:rsidRDefault="00CB46B2" w:rsidP="00CB46B2">
    <w:pPr>
      <w:pStyle w:val="Rodap"/>
      <w:rPr>
        <w:rFonts w:ascii="Times New Roman" w:hAnsi="Times New Roman"/>
        <w:iCs/>
        <w:sz w:val="16"/>
        <w:szCs w:val="16"/>
        <w:lang w:val="pt-BR"/>
      </w:rPr>
    </w:pPr>
    <w:r w:rsidRPr="008376BD">
      <w:rPr>
        <w:rFonts w:ascii="Times New Roman" w:hAnsi="Times New Roman"/>
        <w:iCs/>
        <w:sz w:val="16"/>
        <w:szCs w:val="16"/>
        <w:lang w:val="pt-BR"/>
      </w:rPr>
      <w:t xml:space="preserve">Av. Brasil, 4365 - Manguinhos – Rio de Janeiro, RJ.  CEP 21040-360 – Brasil. </w:t>
    </w:r>
  </w:p>
  <w:p w14:paraId="28466C32" w14:textId="77777777" w:rsidR="00CB46B2" w:rsidRPr="008376BD" w:rsidRDefault="00CB46B2" w:rsidP="00CB46B2">
    <w:pPr>
      <w:pStyle w:val="Rodap"/>
      <w:rPr>
        <w:rFonts w:ascii="Times New Roman" w:hAnsi="Times New Roman"/>
        <w:iCs/>
        <w:sz w:val="16"/>
        <w:szCs w:val="16"/>
        <w:lang w:val="pt-BR"/>
      </w:rPr>
    </w:pPr>
    <w:r w:rsidRPr="008376BD">
      <w:rPr>
        <w:rFonts w:ascii="Times New Roman" w:hAnsi="Times New Roman"/>
        <w:iCs/>
        <w:sz w:val="16"/>
        <w:szCs w:val="16"/>
        <w:lang w:val="pt-BR"/>
      </w:rPr>
      <w:t>Pavilhão Rocha Lima, sala 51</w:t>
    </w:r>
    <w:r>
      <w:rPr>
        <w:rFonts w:ascii="Times New Roman" w:hAnsi="Times New Roman"/>
        <w:iCs/>
        <w:sz w:val="16"/>
        <w:szCs w:val="16"/>
        <w:lang w:val="pt-BR"/>
      </w:rPr>
      <w:t>7</w:t>
    </w:r>
    <w:r w:rsidRPr="008376BD">
      <w:rPr>
        <w:rFonts w:ascii="Times New Roman" w:hAnsi="Times New Roman"/>
        <w:iCs/>
        <w:sz w:val="16"/>
        <w:szCs w:val="16"/>
        <w:lang w:val="pt-BR"/>
      </w:rPr>
      <w:t>.</w:t>
    </w:r>
    <w:r>
      <w:rPr>
        <w:rFonts w:ascii="Times New Roman" w:hAnsi="Times New Roman"/>
        <w:iCs/>
        <w:sz w:val="16"/>
        <w:szCs w:val="16"/>
        <w:lang w:val="pt-BR"/>
      </w:rPr>
      <w:t xml:space="preserve"> </w:t>
    </w:r>
    <w:r w:rsidRPr="008376BD">
      <w:rPr>
        <w:rFonts w:ascii="Times New Roman" w:hAnsi="Times New Roman"/>
        <w:iCs/>
        <w:sz w:val="16"/>
        <w:szCs w:val="16"/>
        <w:lang w:val="pt-BR"/>
      </w:rPr>
      <w:t xml:space="preserve">Tel.: </w:t>
    </w:r>
    <w:r>
      <w:rPr>
        <w:rFonts w:ascii="Times New Roman" w:hAnsi="Times New Roman"/>
        <w:iCs/>
        <w:sz w:val="16"/>
        <w:szCs w:val="16"/>
        <w:lang w:val="pt-BR"/>
      </w:rPr>
      <w:t>+</w:t>
    </w:r>
    <w:r w:rsidRPr="008376BD">
      <w:rPr>
        <w:rFonts w:ascii="Times New Roman" w:hAnsi="Times New Roman"/>
        <w:iCs/>
        <w:sz w:val="16"/>
        <w:szCs w:val="16"/>
        <w:lang w:val="pt-BR"/>
      </w:rPr>
      <w:t>55 21 2562-1616</w:t>
    </w:r>
  </w:p>
  <w:p w14:paraId="30B17954" w14:textId="5251527C" w:rsidR="00CB46B2" w:rsidRPr="00811F36" w:rsidRDefault="00CB46B2" w:rsidP="00CB46B2">
    <w:pPr>
      <w:pStyle w:val="Rodap"/>
      <w:tabs>
        <w:tab w:val="clear" w:pos="4680"/>
        <w:tab w:val="clear" w:pos="9360"/>
        <w:tab w:val="right" w:pos="9639"/>
        <w:tab w:val="right" w:pos="9666"/>
      </w:tabs>
      <w:rPr>
        <w:lang w:val="it-IT"/>
      </w:rPr>
    </w:pPr>
    <w:r w:rsidRPr="00811F36">
      <w:rPr>
        <w:rFonts w:ascii="Times New Roman" w:hAnsi="Times New Roman"/>
        <w:sz w:val="16"/>
        <w:szCs w:val="16"/>
        <w:lang w:val="it-IT"/>
      </w:rPr>
      <w:t xml:space="preserve">E-mail: </w:t>
    </w:r>
    <w:hyperlink r:id="rId1" w:history="1">
      <w:r w:rsidRPr="00B3532D">
        <w:rPr>
          <w:rStyle w:val="Hyperlink"/>
          <w:rFonts w:ascii="Times New Roman" w:hAnsi="Times New Roman"/>
          <w:sz w:val="16"/>
          <w:szCs w:val="16"/>
          <w:lang w:val="it-IT"/>
        </w:rPr>
        <w:t>coltryp@fiocruz.br</w:t>
      </w:r>
    </w:hyperlink>
    <w:r w:rsidRPr="00CB46B2">
      <w:rPr>
        <w:lang w:val="pt-BR"/>
      </w:rPr>
      <w:t xml:space="preserve"> </w:t>
    </w:r>
    <w:r w:rsidRPr="00811F36">
      <w:rPr>
        <w:rFonts w:ascii="Times New Roman" w:hAnsi="Times New Roman"/>
        <w:sz w:val="16"/>
        <w:szCs w:val="16"/>
        <w:lang w:val="it-IT"/>
      </w:rPr>
      <w:tab/>
      <w:t>[FO</w:t>
    </w:r>
    <w:r w:rsidR="00236256">
      <w:rPr>
        <w:rFonts w:ascii="Times New Roman" w:hAnsi="Times New Roman"/>
        <w:sz w:val="16"/>
        <w:szCs w:val="16"/>
        <w:lang w:val="it-IT"/>
      </w:rPr>
      <w:t>R</w:t>
    </w:r>
    <w:r w:rsidRPr="00811F36">
      <w:rPr>
        <w:rFonts w:ascii="Times New Roman" w:hAnsi="Times New Roman"/>
        <w:sz w:val="16"/>
        <w:szCs w:val="16"/>
        <w:lang w:val="it-IT"/>
      </w:rPr>
      <w:t>M 0</w:t>
    </w:r>
    <w:r>
      <w:rPr>
        <w:rFonts w:ascii="Times New Roman" w:hAnsi="Times New Roman"/>
        <w:sz w:val="16"/>
        <w:szCs w:val="16"/>
        <w:lang w:val="it-IT"/>
      </w:rPr>
      <w:t>13</w:t>
    </w:r>
    <w:r w:rsidRPr="00811F36">
      <w:rPr>
        <w:rFonts w:ascii="Times New Roman" w:hAnsi="Times New Roman"/>
        <w:sz w:val="16"/>
        <w:szCs w:val="16"/>
        <w:lang w:val="it-IT"/>
      </w:rPr>
      <w:t xml:space="preserve"> – POP</w:t>
    </w:r>
    <w:r>
      <w:rPr>
        <w:rFonts w:ascii="Times New Roman" w:hAnsi="Times New Roman"/>
        <w:sz w:val="16"/>
        <w:szCs w:val="16"/>
        <w:lang w:val="it-IT"/>
      </w:rPr>
      <w:t>-LABTRIP-045]</w:t>
    </w:r>
  </w:p>
  <w:p w14:paraId="3B313649" w14:textId="77777777" w:rsidR="00AA4B3B" w:rsidRPr="00CB46B2" w:rsidRDefault="00AA4B3B" w:rsidP="000B4DA8">
    <w:pPr>
      <w:pStyle w:val="Rodap"/>
      <w:ind w:right="360"/>
      <w:jc w:val="both"/>
      <w:rPr>
        <w:rFonts w:cs="Arial"/>
        <w:b/>
        <w:bCs/>
        <w:color w:val="000000"/>
        <w:sz w:val="18"/>
        <w:szCs w:val="18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6A5E" w14:textId="77777777" w:rsidR="00057044" w:rsidRDefault="000570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30B4B" w14:textId="77777777" w:rsidR="006344F6" w:rsidRDefault="006344F6">
      <w:pPr>
        <w:spacing w:after="0" w:line="240" w:lineRule="auto"/>
      </w:pPr>
      <w:r>
        <w:separator/>
      </w:r>
    </w:p>
  </w:footnote>
  <w:footnote w:type="continuationSeparator" w:id="0">
    <w:p w14:paraId="2A471FDC" w14:textId="77777777" w:rsidR="006344F6" w:rsidRDefault="00634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C721" w14:textId="77777777" w:rsidR="00057044" w:rsidRDefault="000570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0" w:type="dxa"/>
      <w:tblLayout w:type="fixed"/>
      <w:tblLook w:val="04A0" w:firstRow="1" w:lastRow="0" w:firstColumn="1" w:lastColumn="0" w:noHBand="0" w:noVBand="1"/>
    </w:tblPr>
    <w:tblGrid>
      <w:gridCol w:w="8511"/>
      <w:gridCol w:w="1419"/>
    </w:tblGrid>
    <w:tr w:rsidR="00057044" w:rsidRPr="005E76FE" w14:paraId="057569D2" w14:textId="77777777" w:rsidTr="00057044">
      <w:trPr>
        <w:trHeight w:val="1425"/>
      </w:trPr>
      <w:tc>
        <w:tcPr>
          <w:tcW w:w="8511" w:type="dxa"/>
        </w:tcPr>
        <w:p w14:paraId="742CF459" w14:textId="77777777" w:rsidR="00057044" w:rsidRPr="00B86124" w:rsidRDefault="00057044" w:rsidP="00057044">
          <w:pPr>
            <w:pStyle w:val="Cabealho"/>
            <w:rPr>
              <w:b/>
              <w:noProof/>
            </w:rPr>
          </w:pPr>
          <w:r w:rsidRPr="00B86124">
            <w:rPr>
              <w:b/>
              <w:noProof/>
            </w:rPr>
            <w:drawing>
              <wp:inline distT="0" distB="0" distL="0" distR="0" wp14:anchorId="0469521E" wp14:editId="577FFE8C">
                <wp:extent cx="1143000" cy="638175"/>
                <wp:effectExtent l="0" t="0" r="0" b="9525"/>
                <wp:docPr id="1022573610" name="Imagem 3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90" b="270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A6EEFE" w14:textId="77777777" w:rsidR="00057044" w:rsidRPr="00B86124" w:rsidRDefault="00057044" w:rsidP="00057044">
          <w:pPr>
            <w:pStyle w:val="Cabealho"/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</w:pPr>
          <w:r w:rsidRPr="00B86124"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  <w:t>Laboratório de Biologia de Tripanosomatídeos - LABTRIP</w:t>
          </w:r>
        </w:p>
        <w:p w14:paraId="4E2B7F6F" w14:textId="77777777" w:rsidR="00057044" w:rsidRPr="00B86124" w:rsidRDefault="00057044" w:rsidP="00057044">
          <w:pPr>
            <w:pStyle w:val="Cabealho"/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</w:pPr>
          <w:r w:rsidRPr="00B86124"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  <w:t>Laboratório Nacional de Referência em Taxonomia e Diagnóstico de Reservatórios Silvestres das Leishmanioses</w:t>
          </w:r>
        </w:p>
        <w:p w14:paraId="75C49439" w14:textId="77777777" w:rsidR="00057044" w:rsidRPr="00B86124" w:rsidRDefault="00057044" w:rsidP="00057044">
          <w:pPr>
            <w:pStyle w:val="Cabealho"/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</w:pPr>
          <w:r w:rsidRPr="00B86124"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  <w:t xml:space="preserve">Coleção de </w:t>
          </w:r>
          <w:r w:rsidRPr="00B86124">
            <w:rPr>
              <w:rFonts w:ascii="Times New Roman" w:hAnsi="Times New Roman"/>
              <w:bCs/>
              <w:i/>
              <w:noProof/>
              <w:sz w:val="16"/>
              <w:szCs w:val="16"/>
              <w:lang w:val="pt-BR"/>
            </w:rPr>
            <w:t xml:space="preserve">Trypanosoma </w:t>
          </w:r>
          <w:r w:rsidRPr="00B86124">
            <w:rPr>
              <w:rFonts w:ascii="Times New Roman" w:hAnsi="Times New Roman"/>
              <w:bCs/>
              <w:noProof/>
              <w:sz w:val="16"/>
              <w:szCs w:val="16"/>
              <w:lang w:val="pt-BR"/>
            </w:rPr>
            <w:t>de Mamíferos Silvestres, Domésticos e Vetores – COLTRYP</w:t>
          </w:r>
        </w:p>
        <w:p w14:paraId="117732D0" w14:textId="77777777" w:rsidR="00057044" w:rsidRPr="00B86124" w:rsidRDefault="00057044" w:rsidP="00057044">
          <w:pPr>
            <w:pStyle w:val="Cabealho"/>
            <w:rPr>
              <w:b/>
              <w:noProof/>
              <w:lang w:val="pt-BR"/>
            </w:rPr>
          </w:pPr>
        </w:p>
      </w:tc>
      <w:tc>
        <w:tcPr>
          <w:tcW w:w="1419" w:type="dxa"/>
          <w:hideMark/>
        </w:tcPr>
        <w:p w14:paraId="24E522D1" w14:textId="77777777" w:rsidR="00057044" w:rsidRPr="00B86124" w:rsidRDefault="00057044" w:rsidP="00057044">
          <w:pPr>
            <w:pStyle w:val="Cabealho"/>
            <w:rPr>
              <w:b/>
              <w:noProof/>
              <w:lang w:val="pt-BR"/>
            </w:rPr>
          </w:pPr>
          <w:r w:rsidRPr="00B86124">
            <w:rPr>
              <w:b/>
              <w:noProof/>
            </w:rPr>
            <w:drawing>
              <wp:anchor distT="0" distB="0" distL="114300" distR="114300" simplePos="0" relativeHeight="251659264" behindDoc="1" locked="0" layoutInCell="1" allowOverlap="1" wp14:anchorId="64551CCB" wp14:editId="303E9314">
                <wp:simplePos x="0" y="0"/>
                <wp:positionH relativeFrom="margin">
                  <wp:posOffset>-2540</wp:posOffset>
                </wp:positionH>
                <wp:positionV relativeFrom="margin">
                  <wp:posOffset>70485</wp:posOffset>
                </wp:positionV>
                <wp:extent cx="698500" cy="768985"/>
                <wp:effectExtent l="0" t="0" r="6350" b="0"/>
                <wp:wrapNone/>
                <wp:docPr id="1754582825" name="Imagem 4" descr="Logo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757" b="160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68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86124">
            <w:rPr>
              <w:b/>
              <w:noProof/>
              <w:lang w:val="pt-BR"/>
            </w:rPr>
            <w:tab/>
          </w:r>
        </w:p>
      </w:tc>
    </w:tr>
  </w:tbl>
  <w:p w14:paraId="7147EBE4" w14:textId="77777777" w:rsidR="00AA4B3B" w:rsidRDefault="00AA4B3B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395D" w14:textId="77777777" w:rsidR="00057044" w:rsidRDefault="000570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67FBD"/>
    <w:multiLevelType w:val="hybridMultilevel"/>
    <w:tmpl w:val="239A4D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706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28F"/>
    <w:rsid w:val="00005C2D"/>
    <w:rsid w:val="00047343"/>
    <w:rsid w:val="00057044"/>
    <w:rsid w:val="00061E0A"/>
    <w:rsid w:val="000A6525"/>
    <w:rsid w:val="000B4DA8"/>
    <w:rsid w:val="000F39CC"/>
    <w:rsid w:val="001F5A2A"/>
    <w:rsid w:val="002338AC"/>
    <w:rsid w:val="00236256"/>
    <w:rsid w:val="00302DEB"/>
    <w:rsid w:val="00304ABF"/>
    <w:rsid w:val="00307A52"/>
    <w:rsid w:val="00323599"/>
    <w:rsid w:val="00341C3F"/>
    <w:rsid w:val="00343C13"/>
    <w:rsid w:val="003859DB"/>
    <w:rsid w:val="00470F70"/>
    <w:rsid w:val="005264B9"/>
    <w:rsid w:val="005624BB"/>
    <w:rsid w:val="00566D07"/>
    <w:rsid w:val="006344F6"/>
    <w:rsid w:val="0065650C"/>
    <w:rsid w:val="0067122C"/>
    <w:rsid w:val="006768EE"/>
    <w:rsid w:val="006E728F"/>
    <w:rsid w:val="00785F07"/>
    <w:rsid w:val="007A6624"/>
    <w:rsid w:val="007F577D"/>
    <w:rsid w:val="008E09E4"/>
    <w:rsid w:val="00AA4B3B"/>
    <w:rsid w:val="00AE5DD6"/>
    <w:rsid w:val="00B14CF3"/>
    <w:rsid w:val="00BA77ED"/>
    <w:rsid w:val="00BA79B2"/>
    <w:rsid w:val="00CB46B2"/>
    <w:rsid w:val="00CB50CF"/>
    <w:rsid w:val="00D23262"/>
    <w:rsid w:val="00DB515A"/>
    <w:rsid w:val="00DC42BB"/>
    <w:rsid w:val="00DD561F"/>
    <w:rsid w:val="00E00295"/>
    <w:rsid w:val="00E7212B"/>
    <w:rsid w:val="00EA6F1B"/>
    <w:rsid w:val="00EE4BE2"/>
    <w:rsid w:val="00F34526"/>
    <w:rsid w:val="00F50ED8"/>
    <w:rsid w:val="00F92CAB"/>
    <w:rsid w:val="00FA6500"/>
    <w:rsid w:val="00FB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3D21"/>
  <w15:chartTrackingRefBased/>
  <w15:docId w15:val="{5990C0E1-F89F-49DB-A2E4-423E853CA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</w:style>
  <w:style w:type="paragraph" w:styleId="Textodebalo">
    <w:name w:val="Balloon Text"/>
    <w:basedOn w:val="Normal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spacing w:after="0" w:line="240" w:lineRule="auto"/>
      <w:jc w:val="both"/>
    </w:pPr>
    <w:rPr>
      <w:rFonts w:ascii="TimesNewRomanPSMT" w:hAnsi="TimesNewRomanPSMT"/>
      <w:sz w:val="24"/>
      <w:szCs w:val="24"/>
      <w:lang w:val="pt-BR" w:eastAsia="pt-BR"/>
    </w:rPr>
  </w:style>
  <w:style w:type="character" w:customStyle="1" w:styleId="Corpodetexto2Char">
    <w:name w:val="Corpo de texto 2 Char"/>
    <w:rPr>
      <w:rFonts w:ascii="TimesNewRomanPSMT" w:hAnsi="TimesNewRomanPSMT"/>
      <w:sz w:val="24"/>
      <w:szCs w:val="24"/>
    </w:rPr>
  </w:style>
  <w:style w:type="paragraph" w:styleId="Corpodetexto">
    <w:name w:val="Body Text"/>
    <w:basedOn w:val="Normal"/>
    <w:semiHidden/>
    <w:rPr>
      <w:rFonts w:ascii="Arial" w:hAnsi="Arial" w:cs="Arial"/>
      <w:sz w:val="20"/>
    </w:rPr>
  </w:style>
  <w:style w:type="paragraph" w:styleId="Ttulo">
    <w:name w:val="Title"/>
    <w:basedOn w:val="Normal"/>
    <w:qFormat/>
    <w:pPr>
      <w:spacing w:after="0" w:line="240" w:lineRule="auto"/>
      <w:jc w:val="center"/>
    </w:pPr>
    <w:rPr>
      <w:rFonts w:ascii="Arial" w:hAnsi="Arial" w:cs="Arial"/>
      <w:b/>
      <w:bCs/>
      <w:sz w:val="20"/>
      <w:szCs w:val="20"/>
      <w:lang w:val="pt-BR" w:eastAsia="pt-BR"/>
    </w:rPr>
  </w:style>
  <w:style w:type="paragraph" w:styleId="Legenda">
    <w:name w:val="caption"/>
    <w:basedOn w:val="Normal"/>
    <w:next w:val="Normal"/>
    <w:qFormat/>
    <w:rsid w:val="000A6525"/>
    <w:pPr>
      <w:spacing w:after="0" w:line="240" w:lineRule="auto"/>
      <w:ind w:right="180"/>
      <w:jc w:val="center"/>
    </w:pPr>
    <w:rPr>
      <w:rFonts w:ascii="Arial" w:hAnsi="Arial" w:cs="Arial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ltryp@fiocruz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e\Application%20Data\Microsoft\Templates\pptimb_VPPL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pptimb_VPPLR.dotx</Template>
  <TotalTime>4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TRANSFERÊNCIA DE MATERIAL – TTM</vt:lpstr>
    </vt:vector>
  </TitlesOfParts>
  <Company>Sony Electronics, Inc.</Company>
  <LinksUpToDate>false</LinksUpToDate>
  <CharactersWithSpaces>410</CharactersWithSpaces>
  <SharedDoc>false</SharedDoc>
  <HLinks>
    <vt:vector size="6" baseType="variant">
      <vt:variant>
        <vt:i4>6422539</vt:i4>
      </vt:variant>
      <vt:variant>
        <vt:i4>5</vt:i4>
      </vt:variant>
      <vt:variant>
        <vt:i4>0</vt:i4>
      </vt:variant>
      <vt:variant>
        <vt:i4>5</vt:i4>
      </vt:variant>
      <vt:variant>
        <vt:lpwstr>mailto:coltryp@.fiocruz.br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TRANSFERÊNCIA DE MATERIAL – TTM</dc:title>
  <dc:subject/>
  <dc:creator>Sony Customer</dc:creator>
  <cp:keywords/>
  <cp:lastModifiedBy>Fernanda Moreira Alves</cp:lastModifiedBy>
  <cp:revision>4</cp:revision>
  <cp:lastPrinted>2018-04-13T16:29:00Z</cp:lastPrinted>
  <dcterms:created xsi:type="dcterms:W3CDTF">2025-02-20T13:26:00Z</dcterms:created>
  <dcterms:modified xsi:type="dcterms:W3CDTF">2025-06-05T17:32:00Z</dcterms:modified>
</cp:coreProperties>
</file>